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3A" w:rsidRPr="00B2529F" w:rsidRDefault="00DD713A" w:rsidP="0043059F">
      <w:pPr>
        <w:bidi/>
        <w:spacing w:before="153" w:after="153" w:line="240" w:lineRule="auto"/>
        <w:ind w:left="408" w:right="408"/>
        <w:jc w:val="center"/>
        <w:rPr>
          <w:rFonts w:ascii="Simplified Arabic" w:eastAsia="Times New Roman" w:hAnsi="Simplified Arabic" w:cs="Simplified Arabic"/>
          <w:b/>
          <w:bCs/>
          <w:color w:val="000000"/>
          <w:sz w:val="16"/>
          <w:szCs w:val="16"/>
        </w:rPr>
      </w:pPr>
      <w:bookmarkStart w:id="0" w:name="_GoBack"/>
      <w:bookmarkEnd w:id="0"/>
      <w:r w:rsidRPr="00B2529F">
        <w:rPr>
          <w:rFonts w:ascii="Simplified Arabic" w:eastAsia="Times New Roman" w:hAnsi="Simplified Arabic" w:cs="Simplified Arabic"/>
          <w:b/>
          <w:bCs/>
          <w:color w:val="000000"/>
          <w:sz w:val="16"/>
          <w:szCs w:val="16"/>
          <w:rtl/>
        </w:rPr>
        <w:t>هدف هذا الإستبيان هو الحصول على المعلومات المطلوبة لتحسين خدماتنا بما يتلاءم مع حاجات ورغبات عملائنا الكرام ، ونتعهد أن اية معلومات من قبلكم ستعامل بسرية تامة شاكرين حسن تعاونكم معنا.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2700"/>
        <w:gridCol w:w="1620"/>
        <w:gridCol w:w="1305"/>
        <w:gridCol w:w="585"/>
        <w:gridCol w:w="630"/>
        <w:gridCol w:w="1350"/>
        <w:gridCol w:w="1620"/>
        <w:gridCol w:w="1440"/>
      </w:tblGrid>
      <w:tr w:rsidR="00A74E91" w:rsidRPr="0043059F" w:rsidTr="005F1772">
        <w:trPr>
          <w:trHeight w:val="438"/>
        </w:trPr>
        <w:tc>
          <w:tcPr>
            <w:tcW w:w="2700" w:type="dxa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A74E91" w:rsidRPr="00A74E91" w:rsidRDefault="00A74E91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A74E91" w:rsidRPr="00A74E91" w:rsidRDefault="00A74E91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رقم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74E91">
              <w:rPr>
                <w:b/>
                <w:bCs/>
                <w:sz w:val="20"/>
                <w:szCs w:val="20"/>
                <w:rtl/>
              </w:rPr>
              <w:t>الهاتف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05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A74E91" w:rsidRPr="00A74E91" w:rsidRDefault="00A74E91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double" w:sz="4" w:space="0" w:color="auto"/>
              <w:left w:val="nil"/>
            </w:tcBorders>
            <w:shd w:val="clear" w:color="auto" w:fill="DBE5F1" w:themeFill="accent1" w:themeFillTint="33"/>
            <w:vAlign w:val="center"/>
          </w:tcPr>
          <w:p w:rsidR="00A74E91" w:rsidRPr="00A74E91" w:rsidRDefault="00A74E91" w:rsidP="002931E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رقم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74E91">
              <w:rPr>
                <w:b/>
                <w:bCs/>
                <w:sz w:val="20"/>
                <w:szCs w:val="20"/>
                <w:rtl/>
              </w:rPr>
              <w:t>الزبون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A74E91" w:rsidRPr="00A74E91" w:rsidRDefault="00A74E91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4E91" w:rsidRPr="00A74E91" w:rsidRDefault="00A74E91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إسم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74E91">
              <w:rPr>
                <w:b/>
                <w:bCs/>
                <w:sz w:val="20"/>
                <w:szCs w:val="20"/>
                <w:rtl/>
              </w:rPr>
              <w:t>الزبون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74E91" w:rsidRPr="0043059F" w:rsidTr="005F1772">
        <w:trPr>
          <w:trHeight w:val="421"/>
        </w:trPr>
        <w:tc>
          <w:tcPr>
            <w:tcW w:w="2700" w:type="dxa"/>
            <w:tcBorders>
              <w:left w:val="double" w:sz="4" w:space="0" w:color="auto"/>
              <w:right w:val="nil"/>
            </w:tcBorders>
            <w:vAlign w:val="center"/>
          </w:tcPr>
          <w:p w:rsidR="00A74E91" w:rsidRPr="00A74E91" w:rsidRDefault="00A74E91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A74E91" w:rsidRPr="00A74E91" w:rsidRDefault="00A74E91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رقم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74E91">
              <w:rPr>
                <w:b/>
                <w:bCs/>
                <w:sz w:val="20"/>
                <w:szCs w:val="20"/>
                <w:rtl/>
              </w:rPr>
              <w:t>الجوال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05" w:type="dxa"/>
            <w:vMerge/>
            <w:tcBorders>
              <w:right w:val="nil"/>
            </w:tcBorders>
            <w:vAlign w:val="center"/>
          </w:tcPr>
          <w:p w:rsidR="00A74E91" w:rsidRPr="00A74E91" w:rsidRDefault="00A74E91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A74E91" w:rsidRPr="00A74E91" w:rsidRDefault="00A74E91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right w:val="nil"/>
            </w:tcBorders>
            <w:vAlign w:val="center"/>
          </w:tcPr>
          <w:p w:rsidR="00A74E91" w:rsidRPr="00A74E91" w:rsidRDefault="00A74E91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A74E91" w:rsidRPr="00A74E91" w:rsidRDefault="00A74E91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العنوان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B2EC6" w:rsidRPr="0043059F" w:rsidTr="005F1772">
        <w:trPr>
          <w:trHeight w:val="413"/>
        </w:trPr>
        <w:tc>
          <w:tcPr>
            <w:tcW w:w="2700" w:type="dxa"/>
            <w:tcBorders>
              <w:left w:val="double" w:sz="4" w:space="0" w:color="auto"/>
              <w:right w:val="nil"/>
            </w:tcBorders>
            <w:vAlign w:val="center"/>
          </w:tcPr>
          <w:p w:rsidR="00DB2EC6" w:rsidRPr="00A74E91" w:rsidRDefault="00DB2EC6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DB2EC6" w:rsidRPr="00A74E91" w:rsidRDefault="00DB2EC6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رقم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74E91">
              <w:rPr>
                <w:b/>
                <w:bCs/>
                <w:sz w:val="20"/>
                <w:szCs w:val="20"/>
                <w:rtl/>
              </w:rPr>
              <w:t>الفاكس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90" w:type="dxa"/>
            <w:gridSpan w:val="2"/>
            <w:vMerge w:val="restart"/>
            <w:tcBorders>
              <w:right w:val="nil"/>
            </w:tcBorders>
            <w:vAlign w:val="center"/>
          </w:tcPr>
          <w:p w:rsidR="00DB2EC6" w:rsidRPr="00A74E91" w:rsidRDefault="00090727" w:rsidP="00090727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17B24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B2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654CA">
              <w:rPr>
                <w:b/>
                <w:bCs/>
                <w:sz w:val="18"/>
                <w:szCs w:val="18"/>
              </w:rPr>
            </w:r>
            <w:r w:rsidR="002654CA">
              <w:rPr>
                <w:b/>
                <w:bCs/>
                <w:sz w:val="18"/>
                <w:szCs w:val="18"/>
              </w:rPr>
              <w:fldChar w:fldCharType="separate"/>
            </w:r>
            <w:r w:rsidRPr="00A17B24">
              <w:rPr>
                <w:b/>
                <w:bCs/>
                <w:sz w:val="18"/>
                <w:szCs w:val="18"/>
              </w:rPr>
              <w:fldChar w:fldCharType="end"/>
            </w:r>
            <w:r w:rsidRPr="00A17B24">
              <w:rPr>
                <w:rFonts w:hint="cs"/>
                <w:b/>
                <w:bCs/>
                <w:sz w:val="18"/>
                <w:szCs w:val="18"/>
                <w:rtl/>
              </w:rPr>
              <w:t xml:space="preserve"> كلنكر</w:t>
            </w:r>
          </w:p>
        </w:tc>
        <w:tc>
          <w:tcPr>
            <w:tcW w:w="198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DB2EC6" w:rsidRPr="00A74E91" w:rsidRDefault="00090727" w:rsidP="00090727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17B24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B2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654CA">
              <w:rPr>
                <w:b/>
                <w:bCs/>
                <w:sz w:val="18"/>
                <w:szCs w:val="18"/>
              </w:rPr>
            </w:r>
            <w:r w:rsidR="002654CA">
              <w:rPr>
                <w:b/>
                <w:bCs/>
                <w:sz w:val="18"/>
                <w:szCs w:val="18"/>
              </w:rPr>
              <w:fldChar w:fldCharType="separate"/>
            </w:r>
            <w:r w:rsidRPr="00A17B24">
              <w:rPr>
                <w:b/>
                <w:bCs/>
                <w:sz w:val="18"/>
                <w:szCs w:val="18"/>
              </w:rPr>
              <w:fldChar w:fldCharType="end"/>
            </w:r>
            <w:r w:rsidRPr="00A17B24">
              <w:rPr>
                <w:rFonts w:hint="cs"/>
                <w:b/>
                <w:bCs/>
                <w:sz w:val="18"/>
                <w:szCs w:val="18"/>
                <w:rtl/>
              </w:rPr>
              <w:t xml:space="preserve"> إسمنت فلت / دكما</w:t>
            </w:r>
          </w:p>
        </w:tc>
        <w:tc>
          <w:tcPr>
            <w:tcW w:w="1620" w:type="dxa"/>
            <w:vMerge w:val="restart"/>
            <w:tcBorders>
              <w:left w:val="nil"/>
              <w:right w:val="nil"/>
            </w:tcBorders>
            <w:vAlign w:val="center"/>
          </w:tcPr>
          <w:p w:rsidR="00DB2EC6" w:rsidRPr="00A74E91" w:rsidRDefault="00DB2EC6" w:rsidP="00DB2EC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17B24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B2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2654CA">
              <w:rPr>
                <w:b/>
                <w:bCs/>
                <w:sz w:val="18"/>
                <w:szCs w:val="18"/>
              </w:rPr>
            </w:r>
            <w:r w:rsidR="002654CA">
              <w:rPr>
                <w:b/>
                <w:bCs/>
                <w:sz w:val="18"/>
                <w:szCs w:val="18"/>
              </w:rPr>
              <w:fldChar w:fldCharType="separate"/>
            </w:r>
            <w:r w:rsidRPr="00A17B24">
              <w:rPr>
                <w:b/>
                <w:bCs/>
                <w:sz w:val="18"/>
                <w:szCs w:val="18"/>
              </w:rPr>
              <w:fldChar w:fldCharType="end"/>
            </w:r>
            <w:r w:rsidRPr="00A17B24">
              <w:rPr>
                <w:rFonts w:hint="cs"/>
                <w:b/>
                <w:bCs/>
                <w:sz w:val="18"/>
                <w:szCs w:val="18"/>
                <w:rtl/>
              </w:rPr>
              <w:t xml:space="preserve"> إسمنت أكياس</w:t>
            </w:r>
          </w:p>
        </w:tc>
        <w:tc>
          <w:tcPr>
            <w:tcW w:w="1440" w:type="dxa"/>
            <w:vMerge w:val="restart"/>
            <w:tcBorders>
              <w:left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DB2EC6" w:rsidRPr="00A74E91" w:rsidRDefault="00DB2EC6" w:rsidP="00DB2EC6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نوعية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المادة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DB2EC6" w:rsidRPr="0043059F" w:rsidTr="005F1772">
        <w:trPr>
          <w:trHeight w:val="419"/>
        </w:trPr>
        <w:tc>
          <w:tcPr>
            <w:tcW w:w="2700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B2EC6" w:rsidRPr="00A74E91" w:rsidRDefault="00DB2EC6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nil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DB2EC6" w:rsidRPr="00A74E91" w:rsidRDefault="00DB2EC6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  <w:r w:rsidRPr="00A74E91">
              <w:rPr>
                <w:b/>
                <w:bCs/>
                <w:sz w:val="20"/>
                <w:szCs w:val="20"/>
                <w:rtl/>
              </w:rPr>
              <w:t>البريد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 xml:space="preserve"> </w:t>
            </w:r>
            <w:r w:rsidRPr="00A74E91">
              <w:rPr>
                <w:b/>
                <w:bCs/>
                <w:sz w:val="20"/>
                <w:szCs w:val="20"/>
                <w:rtl/>
              </w:rPr>
              <w:t>الإلكتروني</w:t>
            </w:r>
            <w:r w:rsidRPr="00A74E91">
              <w:rPr>
                <w:rFonts w:cstheme="minorHAnsi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890" w:type="dxa"/>
            <w:gridSpan w:val="2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DB2EC6" w:rsidRPr="00A74E91" w:rsidRDefault="00DB2EC6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B2EC6" w:rsidRPr="00A74E91" w:rsidRDefault="00DB2EC6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DB2EC6" w:rsidRPr="00A74E91" w:rsidRDefault="00DB2EC6" w:rsidP="0043059F">
            <w:pPr>
              <w:bidi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DB2EC6" w:rsidRPr="00A74E91" w:rsidRDefault="00DB2EC6" w:rsidP="0043059F">
            <w:pPr>
              <w:bidi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DD713A" w:rsidRDefault="00DD713A" w:rsidP="00A659F8">
      <w:pPr>
        <w:bidi/>
        <w:spacing w:before="51" w:after="51" w:line="240" w:lineRule="auto"/>
        <w:ind w:left="306" w:right="306"/>
        <w:jc w:val="center"/>
        <w:outlineLvl w:val="1"/>
        <w:rPr>
          <w:rFonts w:ascii="Simplified Arabic" w:eastAsia="Times New Roman" w:hAnsi="Simplified Arabic" w:cs="Simplified Arabic"/>
          <w:b/>
          <w:bCs/>
          <w:color w:val="002060"/>
          <w:rtl/>
        </w:rPr>
      </w:pPr>
      <w:r w:rsidRPr="003A64DB">
        <w:rPr>
          <w:rFonts w:ascii="Simplified Arabic" w:eastAsia="Times New Roman" w:hAnsi="Simplified Arabic" w:cs="Simplified Arabic"/>
          <w:b/>
          <w:bCs/>
          <w:color w:val="002060"/>
          <w:rtl/>
        </w:rPr>
        <w:t xml:space="preserve">ما مدى رضا </w:t>
      </w:r>
      <w:r w:rsidR="00A659F8">
        <w:rPr>
          <w:rFonts w:ascii="Simplified Arabic" w:eastAsia="Times New Roman" w:hAnsi="Simplified Arabic" w:cs="Simplified Arabic" w:hint="cs"/>
          <w:b/>
          <w:bCs/>
          <w:color w:val="002060"/>
          <w:rtl/>
        </w:rPr>
        <w:t>الزبون</w:t>
      </w:r>
      <w:r w:rsidRPr="003A64DB">
        <w:rPr>
          <w:rFonts w:ascii="Simplified Arabic" w:eastAsia="Times New Roman" w:hAnsi="Simplified Arabic" w:cs="Simplified Arabic"/>
          <w:b/>
          <w:bCs/>
          <w:color w:val="002060"/>
          <w:rtl/>
        </w:rPr>
        <w:t xml:space="preserve"> عن الجوانب التالية التي تتعلق بشركة</w:t>
      </w:r>
      <w:r w:rsidRPr="003A64DB">
        <w:rPr>
          <w:rFonts w:ascii="Simplified Arabic" w:eastAsia="Times New Roman" w:hAnsi="Simplified Arabic" w:cs="Simplified Arabic" w:hint="cs"/>
          <w:b/>
          <w:bCs/>
          <w:color w:val="002060"/>
          <w:rtl/>
        </w:rPr>
        <w:t xml:space="preserve"> الترابة الوطنية-</w:t>
      </w:r>
      <w:r w:rsidRPr="003A64DB">
        <w:rPr>
          <w:rFonts w:ascii="Simplified Arabic" w:eastAsia="Times New Roman" w:hAnsi="Simplified Arabic" w:cs="Simplified Arabic"/>
          <w:b/>
          <w:bCs/>
          <w:color w:val="002060"/>
          <w:rtl/>
        </w:rPr>
        <w:t xml:space="preserve"> إسمنت ال</w:t>
      </w:r>
      <w:r w:rsidRPr="003A64DB">
        <w:rPr>
          <w:rFonts w:ascii="Simplified Arabic" w:eastAsia="Times New Roman" w:hAnsi="Simplified Arabic" w:cs="Simplified Arabic" w:hint="cs"/>
          <w:b/>
          <w:bCs/>
          <w:color w:val="002060"/>
          <w:rtl/>
        </w:rPr>
        <w:t>سبع</w:t>
      </w:r>
      <w:r w:rsidRPr="003A64DB">
        <w:rPr>
          <w:rFonts w:ascii="Simplified Arabic" w:eastAsia="Times New Roman" w:hAnsi="Simplified Arabic" w:cs="Simplified Arabic"/>
          <w:b/>
          <w:bCs/>
          <w:color w:val="002060"/>
          <w:rtl/>
        </w:rPr>
        <w:t>؟</w:t>
      </w:r>
    </w:p>
    <w:tbl>
      <w:tblPr>
        <w:tblStyle w:val="TableGrid"/>
        <w:tblW w:w="11303" w:type="dxa"/>
        <w:tblInd w:w="-9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8"/>
        <w:gridCol w:w="1453"/>
        <w:gridCol w:w="2543"/>
        <w:gridCol w:w="2271"/>
        <w:gridCol w:w="3178"/>
      </w:tblGrid>
      <w:tr w:rsidR="00F04C3A" w:rsidTr="005F1772">
        <w:trPr>
          <w:trHeight w:val="313"/>
        </w:trPr>
        <w:tc>
          <w:tcPr>
            <w:tcW w:w="11303" w:type="dxa"/>
            <w:gridSpan w:val="5"/>
            <w:shd w:val="clear" w:color="auto" w:fill="DBE5F1" w:themeFill="accent1" w:themeFillTint="33"/>
            <w:vAlign w:val="center"/>
          </w:tcPr>
          <w:p w:rsidR="00F04C3A" w:rsidRDefault="00F04C3A" w:rsidP="001C6BC7">
            <w:pPr>
              <w:tabs>
                <w:tab w:val="left" w:pos="4116"/>
              </w:tabs>
              <w:ind w:left="4116" w:hanging="4116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كيفية / طريقة التقييم</w:t>
            </w:r>
          </w:p>
        </w:tc>
      </w:tr>
      <w:tr w:rsidR="00C44DB4" w:rsidTr="005F1772">
        <w:trPr>
          <w:trHeight w:val="279"/>
        </w:trPr>
        <w:tc>
          <w:tcPr>
            <w:tcW w:w="1858" w:type="dxa"/>
            <w:shd w:val="clear" w:color="auto" w:fill="auto"/>
            <w:vAlign w:val="center"/>
          </w:tcPr>
          <w:p w:rsidR="00C44DB4" w:rsidRPr="00466221" w:rsidRDefault="001C6BC7" w:rsidP="00C44DB4">
            <w:pPr>
              <w:tabs>
                <w:tab w:val="left" w:pos="4116"/>
              </w:tabs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         سيء</w:t>
            </w:r>
            <w:r w:rsidR="00C44DB4">
              <w:rPr>
                <w:rFonts w:hint="cs"/>
                <w:b/>
                <w:bCs/>
                <w:rtl/>
              </w:rPr>
              <w:t xml:space="preserve"> جداً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C44DB4" w:rsidRPr="00466221" w:rsidRDefault="001C6BC7" w:rsidP="00C44DB4">
            <w:pPr>
              <w:tabs>
                <w:tab w:val="left" w:pos="4116"/>
              </w:tabs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سيء</w:t>
            </w:r>
            <w:r w:rsidR="00C44DB4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44DB4" w:rsidRPr="00466221" w:rsidRDefault="00C44DB4" w:rsidP="00C44DB4">
            <w:pPr>
              <w:tabs>
                <w:tab w:val="left" w:pos="4116"/>
              </w:tabs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جيد</w:t>
            </w:r>
            <w:r w:rsidRPr="0046622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C44DB4" w:rsidRPr="00466221" w:rsidRDefault="00C44DB4" w:rsidP="00F04C3A">
            <w:pPr>
              <w:tabs>
                <w:tab w:val="left" w:pos="4116"/>
              </w:tabs>
              <w:bidi/>
              <w:ind w:left="4116" w:hanging="4116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جيد جداً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44DB4" w:rsidRPr="00466221" w:rsidRDefault="00C44DB4" w:rsidP="00F04C3A">
            <w:pPr>
              <w:tabs>
                <w:tab w:val="left" w:pos="4116"/>
              </w:tabs>
              <w:ind w:left="4116" w:hanging="4116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ممتاز                                  </w:t>
            </w:r>
          </w:p>
        </w:tc>
      </w:tr>
    </w:tbl>
    <w:p w:rsidR="00F04C3A" w:rsidRDefault="00F04C3A" w:rsidP="00F04C3A">
      <w:pPr>
        <w:bidi/>
        <w:spacing w:before="51" w:after="51" w:line="240" w:lineRule="auto"/>
        <w:ind w:left="306" w:right="306"/>
        <w:jc w:val="center"/>
        <w:outlineLvl w:val="1"/>
        <w:rPr>
          <w:rFonts w:ascii="Simplified Arabic" w:eastAsia="Times New Roman" w:hAnsi="Simplified Arabic" w:cs="Simplified Arabic"/>
          <w:b/>
          <w:bCs/>
          <w:color w:val="002060"/>
        </w:rPr>
      </w:pPr>
    </w:p>
    <w:tbl>
      <w:tblPr>
        <w:tblStyle w:val="TableGrid"/>
        <w:bidiVisual/>
        <w:tblW w:w="11199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  <w:gridCol w:w="1276"/>
        <w:gridCol w:w="1134"/>
        <w:gridCol w:w="992"/>
        <w:gridCol w:w="992"/>
        <w:gridCol w:w="1277"/>
      </w:tblGrid>
      <w:tr w:rsidR="004264C1" w:rsidTr="005F1772">
        <w:trPr>
          <w:trHeight w:val="273"/>
        </w:trPr>
        <w:tc>
          <w:tcPr>
            <w:tcW w:w="5528" w:type="dxa"/>
            <w:gridSpan w:val="2"/>
          </w:tcPr>
          <w:p w:rsidR="004264C1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>معاملة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 xml:space="preserve"> واداء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 موظفي المبيعات بمكتب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(أنطلياس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</w:rPr>
              <w:t>/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 xml:space="preserve"> شكا)</w:t>
            </w:r>
          </w:p>
        </w:tc>
        <w:tc>
          <w:tcPr>
            <w:tcW w:w="1276" w:type="dxa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5F1772" w:rsidTr="005F1772">
        <w:trPr>
          <w:trHeight w:val="27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:rsidR="004264C1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>جودة منتجات شركة اسمنت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 xml:space="preserve"> السبع.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4264C1" w:rsidRPr="005F1772" w:rsidRDefault="004264C1" w:rsidP="004264C1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3B1D79" w:rsidTr="005F1772">
        <w:trPr>
          <w:trHeight w:val="273"/>
        </w:trPr>
        <w:tc>
          <w:tcPr>
            <w:tcW w:w="5528" w:type="dxa"/>
            <w:gridSpan w:val="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جودة أكياس منتجات اسمنت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السبع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276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5F1772" w:rsidTr="005F1772">
        <w:trPr>
          <w:trHeight w:val="27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>أسعار الاسمنت البورتلاندي العادي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 xml:space="preserve"> و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 المقاوم للكبريتات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3B1D79" w:rsidTr="005F1772">
        <w:trPr>
          <w:trHeight w:val="273"/>
        </w:trPr>
        <w:tc>
          <w:tcPr>
            <w:tcW w:w="5528" w:type="dxa"/>
            <w:gridSpan w:val="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>الوقت للحصول على أمر التحميل</w:t>
            </w:r>
          </w:p>
        </w:tc>
        <w:tc>
          <w:tcPr>
            <w:tcW w:w="1276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5F1772" w:rsidTr="005F1772">
        <w:trPr>
          <w:trHeight w:val="27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>الوقت المستغرق للتحميل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3B1D79" w:rsidTr="005F1772">
        <w:trPr>
          <w:trHeight w:val="273"/>
        </w:trPr>
        <w:tc>
          <w:tcPr>
            <w:tcW w:w="5528" w:type="dxa"/>
            <w:gridSpan w:val="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انتشار منتجات شركة اسمنت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السبع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 داخل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 xml:space="preserve"> لبنان.</w:t>
            </w:r>
          </w:p>
        </w:tc>
        <w:tc>
          <w:tcPr>
            <w:tcW w:w="1276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5F1772" w:rsidTr="005F1772">
        <w:trPr>
          <w:trHeight w:val="27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>حسب تقييمك، ما المرتبة التي تستحقها شركة اسمنت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ال من بين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3</w:t>
            </w:r>
            <w:r w:rsidRPr="00126AA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  <w:t xml:space="preserve"> شركات رائدة في سوق صناعة الإسمنت؟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3B1D79" w:rsidTr="0029596B">
        <w:trPr>
          <w:trHeight w:val="273"/>
        </w:trPr>
        <w:tc>
          <w:tcPr>
            <w:tcW w:w="11199" w:type="dxa"/>
            <w:gridSpan w:val="7"/>
            <w:shd w:val="clear" w:color="auto" w:fill="DBE5F1" w:themeFill="accent1" w:themeFillTint="33"/>
          </w:tcPr>
          <w:p w:rsidR="003B1D79" w:rsidRPr="00E8096A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  <w:lang w:bidi="ar-LB"/>
              </w:rPr>
              <w:t>هذه الاسئلة عن سائقي شاحنات الدكمة فقط</w:t>
            </w:r>
          </w:p>
        </w:tc>
      </w:tr>
      <w:tr w:rsidR="003B1D79" w:rsidTr="005F1772">
        <w:trPr>
          <w:trHeight w:val="273"/>
        </w:trPr>
        <w:tc>
          <w:tcPr>
            <w:tcW w:w="5528" w:type="dxa"/>
            <w:gridSpan w:val="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كيف تقيم اداء السائقين</w:t>
            </w:r>
          </w:p>
        </w:tc>
        <w:tc>
          <w:tcPr>
            <w:tcW w:w="1276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5F1772" w:rsidTr="005F1772">
        <w:trPr>
          <w:trHeight w:val="27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كيف تقيم عملية تفريغ الاسمنت من الشاحنة.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3B1D79" w:rsidTr="005F1772">
        <w:trPr>
          <w:trHeight w:val="273"/>
        </w:trPr>
        <w:tc>
          <w:tcPr>
            <w:tcW w:w="5528" w:type="dxa"/>
            <w:gridSpan w:val="2"/>
          </w:tcPr>
          <w:p w:rsidR="003B1D79" w:rsidRDefault="003B1D79" w:rsidP="005F1772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</w:rPr>
              <w:t>كيف تقيم نظافة الشاحنات.</w:t>
            </w:r>
          </w:p>
        </w:tc>
        <w:tc>
          <w:tcPr>
            <w:tcW w:w="1276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b/>
                <w:bCs/>
                <w:sz w:val="14"/>
                <w:szCs w:val="14"/>
              </w:rPr>
            </w:r>
            <w:r w:rsidR="002654CA">
              <w:rPr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hint="cs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3B1D79" w:rsidTr="005F1772">
        <w:trPr>
          <w:trHeight w:val="848"/>
        </w:trPr>
        <w:tc>
          <w:tcPr>
            <w:tcW w:w="2693" w:type="dxa"/>
            <w:shd w:val="clear" w:color="auto" w:fill="DBE5F1" w:themeFill="accent1" w:themeFillTint="33"/>
          </w:tcPr>
          <w:p w:rsidR="003B1D79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  <w:lang w:bidi="ar-LB"/>
              </w:rPr>
              <w:t>ملاحظات دائرة</w:t>
            </w:r>
            <w:r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lang w:bidi="ar-LB"/>
              </w:rPr>
              <w:t>QHSE</w:t>
            </w:r>
            <w:r w:rsidR="005F1772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lang w:bidi="ar-LB"/>
              </w:rPr>
              <w:t xml:space="preserve"> </w:t>
            </w:r>
          </w:p>
        </w:tc>
        <w:tc>
          <w:tcPr>
            <w:tcW w:w="8506" w:type="dxa"/>
            <w:gridSpan w:val="6"/>
          </w:tcPr>
          <w:p w:rsidR="003B1D79" w:rsidRPr="00E8096A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</w:tr>
      <w:tr w:rsidR="003B1D79" w:rsidTr="005F1772">
        <w:trPr>
          <w:trHeight w:val="701"/>
        </w:trPr>
        <w:tc>
          <w:tcPr>
            <w:tcW w:w="2693" w:type="dxa"/>
            <w:shd w:val="clear" w:color="auto" w:fill="DBE5F1" w:themeFill="accent1" w:themeFillTint="33"/>
          </w:tcPr>
          <w:p w:rsidR="003B1D79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  <w:lang w:bidi="ar-LB"/>
              </w:rPr>
              <w:t>ملاحظات مكتب المبيعات</w:t>
            </w:r>
          </w:p>
        </w:tc>
        <w:tc>
          <w:tcPr>
            <w:tcW w:w="8506" w:type="dxa"/>
            <w:gridSpan w:val="6"/>
          </w:tcPr>
          <w:p w:rsidR="003B1D79" w:rsidRPr="00E8096A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b/>
                <w:bCs/>
                <w:sz w:val="18"/>
                <w:szCs w:val="18"/>
              </w:rPr>
            </w:pPr>
          </w:p>
        </w:tc>
      </w:tr>
    </w:tbl>
    <w:p w:rsidR="00A659F8" w:rsidRDefault="00A659F8" w:rsidP="0043059F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p w:rsidR="00A659F8" w:rsidRDefault="00A659F8" w:rsidP="0043059F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tbl>
      <w:tblPr>
        <w:tblStyle w:val="TableGrid"/>
        <w:tblW w:w="1119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109"/>
        <w:gridCol w:w="283"/>
        <w:gridCol w:w="2552"/>
        <w:gridCol w:w="283"/>
        <w:gridCol w:w="3969"/>
      </w:tblGrid>
      <w:tr w:rsidR="00DB2EC6" w:rsidTr="00AC6209">
        <w:tc>
          <w:tcPr>
            <w:tcW w:w="11196" w:type="dxa"/>
            <w:gridSpan w:val="5"/>
            <w:tcBorders>
              <w:bottom w:val="nil"/>
            </w:tcBorders>
            <w:shd w:val="clear" w:color="auto" w:fill="DBE5F1" w:themeFill="accent1" w:themeFillTint="33"/>
          </w:tcPr>
          <w:p w:rsidR="00DB2EC6" w:rsidRDefault="00DB2EC6" w:rsidP="00090727">
            <w:pPr>
              <w:jc w:val="center"/>
            </w:pPr>
            <w:r>
              <w:rPr>
                <w:rFonts w:hint="cs"/>
                <w:rtl/>
              </w:rPr>
              <w:t xml:space="preserve">معلومات عن </w:t>
            </w:r>
            <w:r w:rsidR="00090727">
              <w:rPr>
                <w:rFonts w:hint="cs"/>
                <w:rtl/>
              </w:rPr>
              <w:t>سائق الزبون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DB2EC6" w:rsidTr="00AC6209">
        <w:tc>
          <w:tcPr>
            <w:tcW w:w="4109" w:type="dxa"/>
            <w:tcBorders>
              <w:bottom w:val="nil"/>
            </w:tcBorders>
            <w:shd w:val="clear" w:color="auto" w:fill="DBE5F1" w:themeFill="accent1" w:themeFillTint="33"/>
          </w:tcPr>
          <w:p w:rsidR="00DB2EC6" w:rsidRDefault="00DB2EC6" w:rsidP="00C44D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المرات التي يتردد الى معمل الشركة </w:t>
            </w:r>
            <w:r w:rsidR="00C44DB4">
              <w:rPr>
                <w:rFonts w:hint="cs"/>
                <w:rtl/>
              </w:rPr>
              <w:t xml:space="preserve">في </w:t>
            </w:r>
            <w:r>
              <w:rPr>
                <w:rFonts w:hint="cs"/>
                <w:rtl/>
              </w:rPr>
              <w:t>الشهر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B2EC6" w:rsidRPr="00C15A64" w:rsidRDefault="00DB2EC6" w:rsidP="00DB2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DB2EC6" w:rsidRDefault="00DB2EC6" w:rsidP="00DB2EC6">
            <w:pPr>
              <w:jc w:val="center"/>
            </w:pPr>
            <w:r>
              <w:rPr>
                <w:rFonts w:hint="cs"/>
                <w:rtl/>
              </w:rPr>
              <w:t>رقم الهاتف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DB2EC6" w:rsidRDefault="00DB2EC6" w:rsidP="00DB2EC6">
            <w:pPr>
              <w:jc w:val="center"/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DB2EC6" w:rsidRDefault="00DB2EC6" w:rsidP="00DB2EC6">
            <w:pPr>
              <w:jc w:val="center"/>
            </w:pPr>
            <w:r>
              <w:rPr>
                <w:rFonts w:hint="cs"/>
                <w:rtl/>
              </w:rPr>
              <w:t>الإسم</w:t>
            </w:r>
          </w:p>
        </w:tc>
      </w:tr>
      <w:tr w:rsidR="00DB2EC6" w:rsidTr="005F1772">
        <w:trPr>
          <w:trHeight w:val="470"/>
        </w:trPr>
        <w:tc>
          <w:tcPr>
            <w:tcW w:w="4109" w:type="dxa"/>
            <w:tcBorders>
              <w:top w:val="nil"/>
            </w:tcBorders>
          </w:tcPr>
          <w:p w:rsidR="00DB2EC6" w:rsidRPr="0048439F" w:rsidRDefault="00DB2EC6" w:rsidP="00DB2EC6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EC6" w:rsidRDefault="00DB2EC6" w:rsidP="00DB2EC6">
            <w:pPr>
              <w:jc w:val="center"/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DB2EC6" w:rsidRPr="0048439F" w:rsidRDefault="00DB2EC6" w:rsidP="00DB2EC6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B2EC6" w:rsidRDefault="00DB2EC6" w:rsidP="00DB2EC6">
            <w:pPr>
              <w:jc w:val="center"/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DB2EC6" w:rsidRPr="001C411D" w:rsidRDefault="00DB2EC6" w:rsidP="00DB2EC6">
            <w:pPr>
              <w:jc w:val="center"/>
            </w:pPr>
          </w:p>
        </w:tc>
      </w:tr>
    </w:tbl>
    <w:p w:rsidR="00A659F8" w:rsidRDefault="00A659F8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1B105E" w:rsidRDefault="001B105E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1B105E" w:rsidRDefault="001B105E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1B105E" w:rsidRDefault="001B105E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1B105E" w:rsidRDefault="001B105E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1B105E" w:rsidRDefault="001B105E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1B105E" w:rsidRDefault="001B105E" w:rsidP="0043059F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p w:rsidR="00A659F8" w:rsidRDefault="00A659F8" w:rsidP="00090727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/>
          <w:sz w:val="19"/>
          <w:szCs w:val="19"/>
          <w:lang w:bidi="ar-LB"/>
        </w:rPr>
      </w:pPr>
    </w:p>
    <w:tbl>
      <w:tblPr>
        <w:tblStyle w:val="TableGrid"/>
        <w:bidiVisual/>
        <w:tblW w:w="11199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992"/>
        <w:gridCol w:w="1134"/>
        <w:gridCol w:w="1134"/>
        <w:gridCol w:w="992"/>
        <w:gridCol w:w="1277"/>
      </w:tblGrid>
      <w:tr w:rsidR="00495150" w:rsidTr="0029596B">
        <w:tc>
          <w:tcPr>
            <w:tcW w:w="11199" w:type="dxa"/>
            <w:gridSpan w:val="6"/>
            <w:shd w:val="clear" w:color="auto" w:fill="DBE5F1" w:themeFill="accent1" w:themeFillTint="33"/>
          </w:tcPr>
          <w:p w:rsidR="00495150" w:rsidRPr="00495150" w:rsidRDefault="00495150" w:rsidP="00495150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lang w:bidi="ar-LB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19"/>
                <w:szCs w:val="19"/>
                <w:rtl/>
                <w:lang w:bidi="ar-LB"/>
              </w:rPr>
              <w:t>هذه الاسئلة مخصصة للسائق</w:t>
            </w:r>
          </w:p>
        </w:tc>
      </w:tr>
      <w:tr w:rsidR="005F1772" w:rsidTr="005F1772">
        <w:trPr>
          <w:trHeight w:val="536"/>
        </w:trPr>
        <w:tc>
          <w:tcPr>
            <w:tcW w:w="5670" w:type="dxa"/>
          </w:tcPr>
          <w:p w:rsidR="003B1D79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2060"/>
                <w:sz w:val="19"/>
                <w:szCs w:val="19"/>
                <w:rtl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كيف تقيم  فترة وجودك و سير العمل خلال الفترة الممتدة من  وصولك الى مكتب القطع</w:t>
            </w: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lang w:bidi="ar-LB"/>
              </w:rPr>
              <w:t>(kiosk )</w:t>
            </w: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 xml:space="preserve"> حتى المغادرة منه  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1134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3B1D79" w:rsidRPr="005F1772" w:rsidRDefault="003B1D79" w:rsidP="003B1D79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495150" w:rsidTr="0029596B">
        <w:tc>
          <w:tcPr>
            <w:tcW w:w="11199" w:type="dxa"/>
            <w:gridSpan w:val="6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hAnsi="Simplified Arabic" w:cs="Simplified Arabic"/>
                <w:b/>
                <w:bCs/>
                <w:sz w:val="19"/>
                <w:szCs w:val="19"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ما هي ملاحظاتك؟</w:t>
            </w:r>
          </w:p>
        </w:tc>
      </w:tr>
      <w:tr w:rsidR="005F1772" w:rsidTr="005F1772">
        <w:trPr>
          <w:trHeight w:val="636"/>
        </w:trPr>
        <w:tc>
          <w:tcPr>
            <w:tcW w:w="5670" w:type="dxa"/>
            <w:shd w:val="clear" w:color="auto" w:fill="F2F2F2" w:themeFill="background1" w:themeFillShade="F2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كيف تقيم  فترة وجودك و سير العمل خلال الفترة الممتدة من وصولك الى دائرة القبان حتى المغادرة منه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495150" w:rsidTr="0029596B">
        <w:tc>
          <w:tcPr>
            <w:tcW w:w="11199" w:type="dxa"/>
            <w:gridSpan w:val="6"/>
            <w:shd w:val="clear" w:color="auto" w:fill="F2F2F2" w:themeFill="background1" w:themeFillShade="F2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hAnsi="Simplified Arabic" w:cs="Simplified Arabic"/>
                <w:b/>
                <w:bCs/>
                <w:sz w:val="19"/>
                <w:szCs w:val="19"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ما هي ملاحظاتك؟</w:t>
            </w:r>
          </w:p>
        </w:tc>
      </w:tr>
      <w:tr w:rsidR="00495150" w:rsidTr="005F1772">
        <w:tc>
          <w:tcPr>
            <w:tcW w:w="5670" w:type="dxa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كيف تقيم تقيم  فترة وجودك و سير العمل خلال الفترة الممتدة من وصولك الى دائرة التعبئة حتى المغادرة منها</w:t>
            </w:r>
          </w:p>
        </w:tc>
        <w:tc>
          <w:tcPr>
            <w:tcW w:w="992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1134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495150" w:rsidTr="0029596B">
        <w:tc>
          <w:tcPr>
            <w:tcW w:w="11199" w:type="dxa"/>
            <w:gridSpan w:val="6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hAnsi="Simplified Arabic" w:cs="Simplified Arabic"/>
                <w:b/>
                <w:bCs/>
                <w:sz w:val="19"/>
                <w:szCs w:val="19"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ما هي ملاحظاتك؟</w:t>
            </w:r>
          </w:p>
        </w:tc>
      </w:tr>
      <w:tr w:rsidR="005F1772" w:rsidTr="005F1772">
        <w:tc>
          <w:tcPr>
            <w:tcW w:w="5670" w:type="dxa"/>
            <w:shd w:val="clear" w:color="auto" w:fill="F2F2F2" w:themeFill="background1" w:themeFillShade="F2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كيف تقيم علاقتك بفريق العمل في دائرة التعبئة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495150" w:rsidTr="0029596B">
        <w:tc>
          <w:tcPr>
            <w:tcW w:w="11199" w:type="dxa"/>
            <w:gridSpan w:val="6"/>
            <w:shd w:val="clear" w:color="auto" w:fill="F2F2F2" w:themeFill="background1" w:themeFillShade="F2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hAnsi="Simplified Arabic" w:cs="Simplified Arabic"/>
                <w:b/>
                <w:bCs/>
                <w:sz w:val="19"/>
                <w:szCs w:val="19"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ما هي ملاحظاتك؟</w:t>
            </w:r>
          </w:p>
        </w:tc>
      </w:tr>
      <w:tr w:rsidR="00495150" w:rsidTr="005F1772">
        <w:tc>
          <w:tcPr>
            <w:tcW w:w="5670" w:type="dxa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19"/>
                <w:szCs w:val="19"/>
                <w:rtl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كيف تقيم علاقتك بالحرس؟</w:t>
            </w:r>
          </w:p>
        </w:tc>
        <w:tc>
          <w:tcPr>
            <w:tcW w:w="992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="00AC6209"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</w:t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>ممتاز</w:t>
            </w:r>
          </w:p>
        </w:tc>
        <w:tc>
          <w:tcPr>
            <w:tcW w:w="1134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 جداً</w:t>
            </w:r>
          </w:p>
        </w:tc>
        <w:tc>
          <w:tcPr>
            <w:tcW w:w="1134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جيد</w:t>
            </w:r>
          </w:p>
        </w:tc>
        <w:tc>
          <w:tcPr>
            <w:tcW w:w="992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</w:t>
            </w:r>
          </w:p>
        </w:tc>
        <w:tc>
          <w:tcPr>
            <w:tcW w:w="1277" w:type="dxa"/>
          </w:tcPr>
          <w:p w:rsidR="00495150" w:rsidRPr="005F1772" w:rsidRDefault="00495150" w:rsidP="00495150">
            <w:pPr>
              <w:bidi/>
              <w:spacing w:before="51" w:after="51"/>
              <w:ind w:right="306"/>
              <w:jc w:val="center"/>
              <w:outlineLvl w:val="1"/>
              <w:rPr>
                <w:rFonts w:asciiTheme="minorBidi" w:eastAsia="Times New Roman" w:hAnsiTheme="minorBidi"/>
                <w:b/>
                <w:bCs/>
                <w:color w:val="002060"/>
                <w:sz w:val="14"/>
                <w:szCs w:val="14"/>
                <w:rtl/>
              </w:rPr>
            </w:pP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instrText xml:space="preserve"> FORMCHECKBOX </w:instrText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</w:r>
            <w:r w:rsidR="002654CA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separate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</w:rPr>
              <w:fldChar w:fldCharType="end"/>
            </w:r>
            <w:r w:rsidRPr="005F1772"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  <w:t xml:space="preserve"> سيء جداً</w:t>
            </w:r>
          </w:p>
        </w:tc>
      </w:tr>
      <w:tr w:rsidR="00495150" w:rsidTr="0029596B">
        <w:tc>
          <w:tcPr>
            <w:tcW w:w="11199" w:type="dxa"/>
            <w:gridSpan w:val="6"/>
          </w:tcPr>
          <w:p w:rsidR="00495150" w:rsidRPr="00AC6209" w:rsidRDefault="00495150" w:rsidP="00495150">
            <w:pPr>
              <w:bidi/>
              <w:spacing w:before="51" w:after="51"/>
              <w:ind w:right="306"/>
              <w:outlineLvl w:val="1"/>
              <w:rPr>
                <w:rFonts w:ascii="Simplified Arabic" w:hAnsi="Simplified Arabic" w:cs="Simplified Arabic"/>
                <w:b/>
                <w:bCs/>
                <w:sz w:val="19"/>
                <w:szCs w:val="19"/>
              </w:rPr>
            </w:pPr>
            <w:r w:rsidRPr="00AC6209">
              <w:rPr>
                <w:rFonts w:ascii="Simplified Arabic" w:hAnsi="Simplified Arabic" w:cs="Simplified Arabic"/>
                <w:b/>
                <w:bCs/>
                <w:sz w:val="19"/>
                <w:szCs w:val="19"/>
                <w:rtl/>
                <w:lang w:bidi="ar-LB"/>
              </w:rPr>
              <w:t>ما هي ملاحظاتك؟</w:t>
            </w:r>
          </w:p>
        </w:tc>
      </w:tr>
    </w:tbl>
    <w:p w:rsidR="00DB2EC6" w:rsidRDefault="00DB2EC6" w:rsidP="0043059F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p w:rsidR="00DB2EC6" w:rsidRDefault="00DB2EC6" w:rsidP="0043059F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tbl>
      <w:tblPr>
        <w:tblStyle w:val="TableGrid"/>
        <w:tblW w:w="11196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090727" w:rsidTr="0029596B">
        <w:trPr>
          <w:trHeight w:val="454"/>
        </w:trPr>
        <w:tc>
          <w:tcPr>
            <w:tcW w:w="11196" w:type="dxa"/>
            <w:shd w:val="clear" w:color="auto" w:fill="DBE5F1" w:themeFill="accent1" w:themeFillTint="33"/>
            <w:vAlign w:val="center"/>
          </w:tcPr>
          <w:p w:rsidR="00090727" w:rsidRPr="00FC7BD6" w:rsidRDefault="00090727" w:rsidP="00090727">
            <w:pPr>
              <w:jc w:val="right"/>
              <w:rPr>
                <w:rFonts w:cs="Arial"/>
                <w:sz w:val="24"/>
                <w:szCs w:val="24"/>
                <w:u w:val="single"/>
                <w:rtl/>
              </w:rPr>
            </w:pP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برأيك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: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هل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يتم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الإلتزام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بكل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القوانين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والمعاير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بشكل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دقيق؟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في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حال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الإجابة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بالنفي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يرجى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تعديد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المخالفات و اماكن حصوله</w:t>
            </w:r>
          </w:p>
        </w:tc>
      </w:tr>
      <w:tr w:rsidR="00090727" w:rsidTr="0029596B">
        <w:trPr>
          <w:trHeight w:val="675"/>
        </w:trPr>
        <w:tc>
          <w:tcPr>
            <w:tcW w:w="11196" w:type="dxa"/>
            <w:shd w:val="clear" w:color="auto" w:fill="auto"/>
            <w:vAlign w:val="center"/>
          </w:tcPr>
          <w:p w:rsidR="00090727" w:rsidRPr="00FC7BD6" w:rsidRDefault="00090727" w:rsidP="00090727">
            <w:pPr>
              <w:tabs>
                <w:tab w:val="left" w:pos="4116"/>
              </w:tabs>
              <w:ind w:left="4116" w:hanging="4116"/>
              <w:jc w:val="right"/>
            </w:pPr>
          </w:p>
        </w:tc>
      </w:tr>
    </w:tbl>
    <w:p w:rsidR="00DB2EC6" w:rsidRDefault="00DB2EC6" w:rsidP="0043059F">
      <w:pPr>
        <w:spacing w:after="0" w:line="240" w:lineRule="auto"/>
        <w:rPr>
          <w:b/>
          <w:bCs/>
          <w:sz w:val="10"/>
          <w:szCs w:val="10"/>
          <w:u w:val="single"/>
          <w:rtl/>
        </w:rPr>
      </w:pPr>
    </w:p>
    <w:p w:rsidR="00090727" w:rsidRPr="00315A29" w:rsidRDefault="00090727" w:rsidP="0043059F">
      <w:pPr>
        <w:spacing w:after="0" w:line="240" w:lineRule="auto"/>
        <w:rPr>
          <w:b/>
          <w:bCs/>
          <w:sz w:val="10"/>
          <w:szCs w:val="10"/>
          <w:u w:val="single"/>
        </w:rPr>
      </w:pPr>
    </w:p>
    <w:tbl>
      <w:tblPr>
        <w:tblStyle w:val="TableGrid"/>
        <w:tblW w:w="11196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180100" w:rsidTr="0029596B">
        <w:trPr>
          <w:trHeight w:val="454"/>
        </w:trPr>
        <w:tc>
          <w:tcPr>
            <w:tcW w:w="11196" w:type="dxa"/>
            <w:shd w:val="clear" w:color="auto" w:fill="DBE5F1" w:themeFill="accent1" w:themeFillTint="33"/>
            <w:vAlign w:val="center"/>
          </w:tcPr>
          <w:p w:rsidR="00180100" w:rsidRPr="00D20A71" w:rsidRDefault="00180100" w:rsidP="001C6BC7">
            <w:pPr>
              <w:jc w:val="right"/>
              <w:rPr>
                <w:rFonts w:cs="Arial"/>
                <w:sz w:val="24"/>
                <w:szCs w:val="24"/>
                <w:u w:val="single"/>
                <w:rtl/>
              </w:rPr>
            </w:pP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كيف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تقيم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بيئة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العمل؟(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نظافة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المعمل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،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أماكن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الإنتظار،الموقف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>...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)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180100" w:rsidTr="0029596B">
        <w:trPr>
          <w:trHeight w:val="585"/>
        </w:trPr>
        <w:tc>
          <w:tcPr>
            <w:tcW w:w="11196" w:type="dxa"/>
            <w:shd w:val="clear" w:color="auto" w:fill="auto"/>
            <w:vAlign w:val="center"/>
          </w:tcPr>
          <w:p w:rsidR="00180100" w:rsidRPr="00FC7BD6" w:rsidRDefault="00180100" w:rsidP="001C6BC7">
            <w:pPr>
              <w:tabs>
                <w:tab w:val="left" w:pos="4116"/>
              </w:tabs>
              <w:ind w:left="4116" w:hanging="4116"/>
              <w:jc w:val="right"/>
            </w:pPr>
          </w:p>
        </w:tc>
      </w:tr>
    </w:tbl>
    <w:p w:rsidR="009F6D59" w:rsidRDefault="009F6D59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tblW w:w="11196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180100" w:rsidTr="0029596B">
        <w:trPr>
          <w:trHeight w:val="454"/>
        </w:trPr>
        <w:tc>
          <w:tcPr>
            <w:tcW w:w="11196" w:type="dxa"/>
            <w:shd w:val="clear" w:color="auto" w:fill="DBE5F1" w:themeFill="accent1" w:themeFillTint="33"/>
            <w:vAlign w:val="center"/>
          </w:tcPr>
          <w:p w:rsidR="00180100" w:rsidRPr="00D20A71" w:rsidRDefault="00180100" w:rsidP="001C6BC7">
            <w:pPr>
              <w:jc w:val="right"/>
              <w:rPr>
                <w:rFonts w:cs="Arial"/>
                <w:sz w:val="24"/>
                <w:szCs w:val="24"/>
                <w:u w:val="single"/>
                <w:rtl/>
              </w:rPr>
            </w:pP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كيف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يمكننا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تطوير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العلاقة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معكم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من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أجل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تحسين</w:t>
            </w:r>
            <w:r w:rsidRPr="00D20A71">
              <w:rPr>
                <w:rFonts w:cs="Arial"/>
                <w:sz w:val="24"/>
                <w:szCs w:val="24"/>
                <w:u w:val="single"/>
                <w:rtl/>
              </w:rPr>
              <w:t xml:space="preserve">  </w:t>
            </w:r>
            <w:r w:rsidRPr="00D20A71">
              <w:rPr>
                <w:rFonts w:cs="Arial" w:hint="cs"/>
                <w:sz w:val="24"/>
                <w:szCs w:val="24"/>
                <w:u w:val="single"/>
                <w:rtl/>
              </w:rPr>
              <w:t>خدمة:</w:t>
            </w:r>
          </w:p>
        </w:tc>
      </w:tr>
      <w:tr w:rsidR="00180100" w:rsidTr="0029596B">
        <w:trPr>
          <w:trHeight w:val="567"/>
        </w:trPr>
        <w:tc>
          <w:tcPr>
            <w:tcW w:w="11196" w:type="dxa"/>
            <w:shd w:val="clear" w:color="auto" w:fill="auto"/>
            <w:vAlign w:val="center"/>
          </w:tcPr>
          <w:p w:rsidR="00180100" w:rsidRPr="00FC7BD6" w:rsidRDefault="00180100" w:rsidP="001C6BC7">
            <w:pPr>
              <w:tabs>
                <w:tab w:val="left" w:pos="4116"/>
              </w:tabs>
              <w:ind w:left="4116" w:hanging="4116"/>
              <w:jc w:val="right"/>
            </w:pPr>
          </w:p>
        </w:tc>
      </w:tr>
    </w:tbl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tblW w:w="11196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180100" w:rsidTr="0029596B">
        <w:trPr>
          <w:trHeight w:val="454"/>
        </w:trPr>
        <w:tc>
          <w:tcPr>
            <w:tcW w:w="11196" w:type="dxa"/>
            <w:shd w:val="clear" w:color="auto" w:fill="DBE5F1" w:themeFill="accent1" w:themeFillTint="33"/>
            <w:vAlign w:val="center"/>
          </w:tcPr>
          <w:p w:rsidR="00180100" w:rsidRPr="00D20A71" w:rsidRDefault="00180100" w:rsidP="001C6BC7">
            <w:pPr>
              <w:jc w:val="right"/>
              <w:rPr>
                <w:rFonts w:cs="Arial"/>
                <w:sz w:val="24"/>
                <w:szCs w:val="24"/>
                <w:u w:val="single"/>
                <w:rtl/>
              </w:rPr>
            </w:pPr>
            <w:r>
              <w:rPr>
                <w:rFonts w:cs="Arial" w:hint="cs"/>
                <w:sz w:val="24"/>
                <w:szCs w:val="24"/>
                <w:u w:val="single"/>
                <w:rtl/>
              </w:rPr>
              <w:t>ملاحظات عامة:</w:t>
            </w:r>
          </w:p>
        </w:tc>
      </w:tr>
      <w:tr w:rsidR="00180100" w:rsidTr="0029596B">
        <w:trPr>
          <w:trHeight w:val="454"/>
        </w:trPr>
        <w:tc>
          <w:tcPr>
            <w:tcW w:w="11196" w:type="dxa"/>
            <w:shd w:val="clear" w:color="auto" w:fill="auto"/>
            <w:vAlign w:val="center"/>
          </w:tcPr>
          <w:p w:rsidR="00180100" w:rsidRPr="00FC7BD6" w:rsidRDefault="00180100" w:rsidP="001C6BC7">
            <w:pPr>
              <w:tabs>
                <w:tab w:val="left" w:pos="4116"/>
              </w:tabs>
              <w:ind w:left="4116" w:hanging="4116"/>
              <w:jc w:val="right"/>
            </w:pPr>
          </w:p>
        </w:tc>
      </w:tr>
      <w:tr w:rsidR="00180100" w:rsidTr="0029596B">
        <w:trPr>
          <w:trHeight w:val="454"/>
        </w:trPr>
        <w:tc>
          <w:tcPr>
            <w:tcW w:w="11196" w:type="dxa"/>
            <w:shd w:val="clear" w:color="auto" w:fill="auto"/>
            <w:vAlign w:val="center"/>
          </w:tcPr>
          <w:p w:rsidR="00180100" w:rsidRPr="00FC7BD6" w:rsidRDefault="00180100" w:rsidP="001C6BC7">
            <w:pPr>
              <w:tabs>
                <w:tab w:val="left" w:pos="4116"/>
              </w:tabs>
              <w:ind w:left="4116" w:hanging="4116"/>
              <w:jc w:val="right"/>
            </w:pPr>
          </w:p>
        </w:tc>
      </w:tr>
      <w:tr w:rsidR="00180100" w:rsidTr="0029596B">
        <w:trPr>
          <w:trHeight w:val="72"/>
        </w:trPr>
        <w:tc>
          <w:tcPr>
            <w:tcW w:w="11196" w:type="dxa"/>
            <w:shd w:val="clear" w:color="auto" w:fill="auto"/>
            <w:vAlign w:val="center"/>
          </w:tcPr>
          <w:p w:rsidR="00180100" w:rsidRPr="00FC7BD6" w:rsidRDefault="00180100" w:rsidP="0029596B">
            <w:pPr>
              <w:tabs>
                <w:tab w:val="left" w:pos="4116"/>
              </w:tabs>
            </w:pPr>
          </w:p>
        </w:tc>
      </w:tr>
    </w:tbl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p w:rsidR="00180100" w:rsidRDefault="00180100" w:rsidP="0043059F">
      <w:pPr>
        <w:spacing w:after="0" w:line="240" w:lineRule="auto"/>
        <w:rPr>
          <w:sz w:val="4"/>
          <w:szCs w:val="4"/>
          <w:rtl/>
        </w:rPr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13"/>
        <w:gridCol w:w="270"/>
        <w:gridCol w:w="3454"/>
        <w:gridCol w:w="425"/>
        <w:gridCol w:w="2694"/>
        <w:gridCol w:w="3543"/>
      </w:tblGrid>
      <w:tr w:rsidR="0051265B" w:rsidTr="0029596B">
        <w:tc>
          <w:tcPr>
            <w:tcW w:w="81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51265B" w:rsidRPr="0090676A" w:rsidRDefault="0051265B" w:rsidP="001C6B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0676A">
              <w:rPr>
                <w:sz w:val="18"/>
                <w:szCs w:val="18"/>
              </w:rPr>
              <w:t>Signatures:</w:t>
            </w:r>
          </w:p>
        </w:tc>
        <w:tc>
          <w:tcPr>
            <w:tcW w:w="270" w:type="dxa"/>
            <w:vMerge w:val="restart"/>
            <w:tcBorders>
              <w:top w:val="double" w:sz="4" w:space="0" w:color="auto"/>
            </w:tcBorders>
            <w:vAlign w:val="center"/>
          </w:tcPr>
          <w:p w:rsidR="0051265B" w:rsidRPr="00C15A64" w:rsidRDefault="0051265B" w:rsidP="001C6B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doub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:rsidR="0051265B" w:rsidRDefault="0051265B" w:rsidP="001C6BC7">
            <w:pPr>
              <w:jc w:val="center"/>
            </w:pPr>
            <w:r>
              <w:t>Prepared by:</w:t>
            </w:r>
          </w:p>
        </w:tc>
        <w:tc>
          <w:tcPr>
            <w:tcW w:w="425" w:type="dxa"/>
            <w:tcBorders>
              <w:top w:val="double" w:sz="4" w:space="0" w:color="auto"/>
              <w:bottom w:val="nil"/>
            </w:tcBorders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6237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51265B" w:rsidRDefault="0051265B" w:rsidP="001C6BC7">
            <w:pPr>
              <w:jc w:val="center"/>
            </w:pPr>
            <w:r>
              <w:t>Checked &amp; Approved by:</w:t>
            </w:r>
          </w:p>
        </w:tc>
      </w:tr>
      <w:tr w:rsidR="0051265B" w:rsidTr="0029596B">
        <w:tc>
          <w:tcPr>
            <w:tcW w:w="813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3454" w:type="dxa"/>
            <w:tcBorders>
              <w:top w:val="nil"/>
              <w:bottom w:val="nil"/>
            </w:tcBorders>
            <w:vAlign w:val="center"/>
          </w:tcPr>
          <w:p w:rsidR="0051265B" w:rsidRPr="0048439F" w:rsidRDefault="0051265B" w:rsidP="0051265B">
            <w:pPr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265B" w:rsidRPr="0048439F" w:rsidRDefault="0051265B" w:rsidP="001C6BC7">
            <w:pPr>
              <w:jc w:val="center"/>
              <w:rPr>
                <w:b/>
                <w:bCs/>
                <w:color w:val="002060"/>
              </w:rPr>
            </w:pPr>
          </w:p>
        </w:tc>
        <w:tc>
          <w:tcPr>
            <w:tcW w:w="3543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51265B" w:rsidRPr="0048439F" w:rsidRDefault="0051265B" w:rsidP="001C6BC7">
            <w:pPr>
              <w:jc w:val="center"/>
              <w:rPr>
                <w:b/>
                <w:bCs/>
                <w:color w:val="002060"/>
              </w:rPr>
            </w:pPr>
          </w:p>
        </w:tc>
      </w:tr>
      <w:tr w:rsidR="0051265B" w:rsidTr="0029596B">
        <w:tc>
          <w:tcPr>
            <w:tcW w:w="813" w:type="dxa"/>
            <w:vMerge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270" w:type="dxa"/>
            <w:vMerge/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34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265B" w:rsidRPr="00FB7D5B" w:rsidRDefault="0051265B" w:rsidP="001C6BC7">
            <w:pPr>
              <w:rPr>
                <w:sz w:val="16"/>
                <w:szCs w:val="16"/>
              </w:rPr>
            </w:pPr>
            <w:r w:rsidRPr="00FB7D5B">
              <w:rPr>
                <w:sz w:val="16"/>
                <w:szCs w:val="16"/>
              </w:rPr>
              <w:t>Signature: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265B" w:rsidRPr="00FB7D5B" w:rsidRDefault="0051265B" w:rsidP="001C6BC7">
            <w:pPr>
              <w:rPr>
                <w:sz w:val="16"/>
                <w:szCs w:val="16"/>
              </w:rPr>
            </w:pPr>
            <w:r w:rsidRPr="00FB7D5B">
              <w:rPr>
                <w:sz w:val="16"/>
                <w:szCs w:val="16"/>
              </w:rPr>
              <w:t>Signature:</w:t>
            </w:r>
          </w:p>
        </w:tc>
        <w:tc>
          <w:tcPr>
            <w:tcW w:w="3543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51265B" w:rsidRPr="00FB7D5B" w:rsidRDefault="0051265B" w:rsidP="001C6BC7">
            <w:pPr>
              <w:rPr>
                <w:sz w:val="16"/>
                <w:szCs w:val="16"/>
              </w:rPr>
            </w:pPr>
            <w:r w:rsidRPr="00FB7D5B">
              <w:rPr>
                <w:sz w:val="16"/>
                <w:szCs w:val="16"/>
              </w:rPr>
              <w:t>Signature:</w:t>
            </w:r>
          </w:p>
        </w:tc>
      </w:tr>
      <w:tr w:rsidR="0051265B" w:rsidTr="0029596B">
        <w:trPr>
          <w:trHeight w:val="68"/>
        </w:trPr>
        <w:tc>
          <w:tcPr>
            <w:tcW w:w="81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270" w:type="dxa"/>
            <w:vMerge/>
            <w:tcBorders>
              <w:bottom w:val="double" w:sz="4" w:space="0" w:color="auto"/>
            </w:tcBorders>
            <w:vAlign w:val="center"/>
          </w:tcPr>
          <w:p w:rsidR="0051265B" w:rsidRDefault="0051265B" w:rsidP="001C6BC7">
            <w:pPr>
              <w:jc w:val="center"/>
            </w:pPr>
          </w:p>
        </w:tc>
        <w:tc>
          <w:tcPr>
            <w:tcW w:w="3454" w:type="dxa"/>
            <w:tcBorders>
              <w:top w:val="nil"/>
              <w:bottom w:val="double" w:sz="4" w:space="0" w:color="auto"/>
            </w:tcBorders>
            <w:vAlign w:val="center"/>
          </w:tcPr>
          <w:p w:rsidR="0051265B" w:rsidRPr="00FB7D5B" w:rsidRDefault="0051265B" w:rsidP="0051265B">
            <w:pPr>
              <w:rPr>
                <w:sz w:val="16"/>
                <w:szCs w:val="16"/>
              </w:rPr>
            </w:pPr>
            <w:r w:rsidRPr="00FB7D5B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double" w:sz="4" w:space="0" w:color="auto"/>
            </w:tcBorders>
            <w:vAlign w:val="center"/>
          </w:tcPr>
          <w:p w:rsidR="0051265B" w:rsidRDefault="0051265B" w:rsidP="001C6BC7">
            <w:pPr>
              <w:jc w:val="right"/>
            </w:pPr>
          </w:p>
        </w:tc>
        <w:tc>
          <w:tcPr>
            <w:tcW w:w="269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51265B" w:rsidRPr="00FB7D5B" w:rsidRDefault="0051265B" w:rsidP="0029596B">
            <w:pPr>
              <w:rPr>
                <w:sz w:val="16"/>
                <w:szCs w:val="16"/>
              </w:rPr>
            </w:pPr>
            <w:r w:rsidRPr="00FB7D5B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1265B" w:rsidRPr="00FB7D5B" w:rsidRDefault="0051265B" w:rsidP="0029596B">
            <w:pPr>
              <w:rPr>
                <w:sz w:val="16"/>
                <w:szCs w:val="16"/>
              </w:rPr>
            </w:pPr>
            <w:r w:rsidRPr="00FB7D5B">
              <w:rPr>
                <w:sz w:val="16"/>
                <w:szCs w:val="16"/>
              </w:rPr>
              <w:t>Date: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80100" w:rsidRPr="00CB1403" w:rsidRDefault="00180100" w:rsidP="0043059F">
      <w:pPr>
        <w:spacing w:after="0" w:line="240" w:lineRule="auto"/>
        <w:rPr>
          <w:sz w:val="4"/>
          <w:szCs w:val="4"/>
        </w:rPr>
      </w:pPr>
    </w:p>
    <w:sectPr w:rsidR="00180100" w:rsidRPr="00CB1403" w:rsidSect="004264C1">
      <w:headerReference w:type="default" r:id="rId8"/>
      <w:pgSz w:w="12240" w:h="15840"/>
      <w:pgMar w:top="1440" w:right="1440" w:bottom="72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09" w:rsidRDefault="00AC6209" w:rsidP="00A37117">
      <w:pPr>
        <w:spacing w:after="0" w:line="240" w:lineRule="auto"/>
      </w:pPr>
      <w:r>
        <w:separator/>
      </w:r>
    </w:p>
  </w:endnote>
  <w:endnote w:type="continuationSeparator" w:id="0">
    <w:p w:rsidR="00AC6209" w:rsidRDefault="00AC6209" w:rsidP="00A3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09" w:rsidRDefault="00AC6209" w:rsidP="00A37117">
      <w:pPr>
        <w:spacing w:after="0" w:line="240" w:lineRule="auto"/>
      </w:pPr>
      <w:r>
        <w:separator/>
      </w:r>
    </w:p>
  </w:footnote>
  <w:footnote w:type="continuationSeparator" w:id="0">
    <w:p w:rsidR="00AC6209" w:rsidRDefault="00AC6209" w:rsidP="00A3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4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2"/>
      <w:gridCol w:w="5697"/>
      <w:gridCol w:w="2006"/>
      <w:gridCol w:w="1117"/>
      <w:gridCol w:w="886"/>
    </w:tblGrid>
    <w:tr w:rsidR="00AC6209" w:rsidRPr="00A37117" w:rsidTr="00A74E91">
      <w:trPr>
        <w:trHeight w:val="974"/>
      </w:trPr>
      <w:tc>
        <w:tcPr>
          <w:tcW w:w="1326" w:type="dxa"/>
          <w:shd w:val="clear" w:color="auto" w:fill="C6D9F1" w:themeFill="text2" w:themeFillTint="33"/>
          <w:vAlign w:val="center"/>
        </w:tcPr>
        <w:p w:rsidR="00AC6209" w:rsidRDefault="00AC6209" w:rsidP="00A3711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BE1C633" wp14:editId="2F7D7EE1">
                <wp:extent cx="842400" cy="513338"/>
                <wp:effectExtent l="0" t="0" r="0" b="1270"/>
                <wp:docPr id="1" name="Picture 1" descr="C:\Users\ezeidan\Desktop\Documents\Corporat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zeidan\Desktop\Documents\Corporat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07" cy="512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  <w:shd w:val="clear" w:color="auto" w:fill="C6D9F1" w:themeFill="text2" w:themeFillTint="33"/>
          <w:vAlign w:val="center"/>
        </w:tcPr>
        <w:p w:rsidR="00AC6209" w:rsidRPr="00A37117" w:rsidRDefault="00AC6209" w:rsidP="00A37117">
          <w:pPr>
            <w:pStyle w:val="Header"/>
            <w:jc w:val="center"/>
            <w:rPr>
              <w:sz w:val="44"/>
              <w:szCs w:val="44"/>
            </w:rPr>
          </w:pPr>
          <w:r>
            <w:rPr>
              <w:sz w:val="36"/>
              <w:szCs w:val="36"/>
            </w:rPr>
            <w:t xml:space="preserve">Customer/ Driver Satisfaction Survey Sheet </w:t>
          </w:r>
        </w:p>
      </w:tc>
      <w:tc>
        <w:tcPr>
          <w:tcW w:w="2052" w:type="dxa"/>
          <w:shd w:val="clear" w:color="auto" w:fill="C6D9F1" w:themeFill="text2" w:themeFillTint="33"/>
          <w:vAlign w:val="center"/>
        </w:tcPr>
        <w:p w:rsidR="00AC6209" w:rsidRDefault="00AC6209" w:rsidP="00A37117">
          <w:pPr>
            <w:pStyle w:val="Header"/>
            <w:jc w:val="center"/>
            <w:rPr>
              <w:lang w:val="fr-FR"/>
            </w:rPr>
          </w:pPr>
          <w:r w:rsidRPr="00A37117">
            <w:rPr>
              <w:lang w:val="fr-FR"/>
            </w:rPr>
            <w:t>Code:</w:t>
          </w:r>
        </w:p>
        <w:p w:rsidR="00AC6209" w:rsidRPr="00A37117" w:rsidRDefault="00AC6209" w:rsidP="00A37117">
          <w:pPr>
            <w:pStyle w:val="Header"/>
            <w:jc w:val="center"/>
            <w:rPr>
              <w:lang w:val="fr-FR"/>
            </w:rPr>
          </w:pPr>
        </w:p>
        <w:p w:rsidR="00AC6209" w:rsidRPr="00A37117" w:rsidRDefault="00AC6209" w:rsidP="00B330ED">
          <w:pPr>
            <w:pStyle w:val="Header"/>
            <w:jc w:val="center"/>
            <w:rPr>
              <w:lang w:val="fr-FR"/>
            </w:rPr>
          </w:pPr>
          <w:r w:rsidRPr="00A37117">
            <w:rPr>
              <w:lang w:val="fr-FR"/>
            </w:rPr>
            <w:t>CN</w:t>
          </w:r>
          <w:r>
            <w:rPr>
              <w:lang w:val="fr-FR"/>
            </w:rPr>
            <w:t>I</w:t>
          </w:r>
          <w:r w:rsidRPr="00A37117">
            <w:rPr>
              <w:lang w:val="fr-FR"/>
            </w:rPr>
            <w:t>MS-</w:t>
          </w:r>
          <w:r>
            <w:rPr>
              <w:lang w:val="fr-FR"/>
            </w:rPr>
            <w:t>340-</w:t>
          </w:r>
          <w:r w:rsidRPr="00A37117">
            <w:rPr>
              <w:lang w:val="fr-FR"/>
            </w:rPr>
            <w:t>R-</w:t>
          </w:r>
          <w:r>
            <w:rPr>
              <w:lang w:val="fr-FR"/>
            </w:rPr>
            <w:t>0010</w:t>
          </w:r>
        </w:p>
      </w:tc>
      <w:tc>
        <w:tcPr>
          <w:tcW w:w="1124" w:type="dxa"/>
          <w:shd w:val="clear" w:color="auto" w:fill="C6D9F1" w:themeFill="text2" w:themeFillTint="33"/>
          <w:vAlign w:val="center"/>
        </w:tcPr>
        <w:p w:rsidR="00AC6209" w:rsidRDefault="00AC6209" w:rsidP="00A37117">
          <w:pPr>
            <w:pStyle w:val="Header"/>
            <w:jc w:val="center"/>
            <w:rPr>
              <w:lang w:val="fr-FR"/>
            </w:rPr>
          </w:pPr>
          <w:r>
            <w:rPr>
              <w:lang w:val="fr-FR"/>
            </w:rPr>
            <w:t>Edition :</w:t>
          </w:r>
        </w:p>
        <w:p w:rsidR="00AC6209" w:rsidRDefault="00AC6209" w:rsidP="00A37117">
          <w:pPr>
            <w:pStyle w:val="Header"/>
            <w:jc w:val="center"/>
            <w:rPr>
              <w:lang w:val="fr-FR"/>
            </w:rPr>
          </w:pPr>
        </w:p>
        <w:p w:rsidR="00AC6209" w:rsidRPr="00A37117" w:rsidRDefault="00AC6209" w:rsidP="00A37117">
          <w:pPr>
            <w:pStyle w:val="Header"/>
            <w:jc w:val="center"/>
            <w:rPr>
              <w:lang w:val="fr-FR"/>
            </w:rPr>
          </w:pPr>
          <w:r>
            <w:rPr>
              <w:lang w:val="fr-FR"/>
            </w:rPr>
            <w:t>4</w:t>
          </w:r>
        </w:p>
      </w:tc>
      <w:tc>
        <w:tcPr>
          <w:tcW w:w="891" w:type="dxa"/>
          <w:shd w:val="clear" w:color="auto" w:fill="C6D9F1" w:themeFill="text2" w:themeFillTint="33"/>
          <w:vAlign w:val="center"/>
        </w:tcPr>
        <w:p w:rsidR="00AC6209" w:rsidRDefault="00AC6209" w:rsidP="00A37117">
          <w:pPr>
            <w:pStyle w:val="Header"/>
            <w:jc w:val="center"/>
            <w:rPr>
              <w:lang w:val="fr-FR"/>
            </w:rPr>
          </w:pPr>
          <w:r>
            <w:rPr>
              <w:lang w:val="fr-FR"/>
            </w:rPr>
            <w:t>Page :</w:t>
          </w:r>
        </w:p>
        <w:p w:rsidR="00AC6209" w:rsidRDefault="00AC6209" w:rsidP="00A37117">
          <w:pPr>
            <w:pStyle w:val="Header"/>
            <w:jc w:val="center"/>
            <w:rPr>
              <w:lang w:val="fr-FR"/>
            </w:rPr>
          </w:pPr>
        </w:p>
        <w:p w:rsidR="00AC6209" w:rsidRPr="00A37117" w:rsidRDefault="00AC6209" w:rsidP="00A37117">
          <w:pPr>
            <w:pStyle w:val="Header"/>
            <w:jc w:val="center"/>
            <w:rPr>
              <w:lang w:val="fr-FR"/>
            </w:rPr>
          </w:pPr>
          <w:r>
            <w:rPr>
              <w:lang w:val="fr-FR"/>
            </w:rPr>
            <w:fldChar w:fldCharType="begin"/>
          </w:r>
          <w:r>
            <w:rPr>
              <w:lang w:val="fr-FR"/>
            </w:rPr>
            <w:instrText xml:space="preserve"> PAGE   \* MERGEFORMAT </w:instrText>
          </w:r>
          <w:r>
            <w:rPr>
              <w:lang w:val="fr-FR"/>
            </w:rPr>
            <w:fldChar w:fldCharType="separate"/>
          </w:r>
          <w:r w:rsidR="002654CA">
            <w:rPr>
              <w:noProof/>
              <w:lang w:val="fr-FR"/>
            </w:rPr>
            <w:t>2</w:t>
          </w:r>
          <w:r>
            <w:rPr>
              <w:lang w:val="fr-FR"/>
            </w:rPr>
            <w:fldChar w:fldCharType="end"/>
          </w:r>
          <w:r>
            <w:rPr>
              <w:lang w:val="fr-FR"/>
            </w:rPr>
            <w:t>/</w:t>
          </w:r>
          <w:r w:rsidR="002654CA">
            <w:fldChar w:fldCharType="begin"/>
          </w:r>
          <w:r w:rsidR="002654CA">
            <w:instrText xml:space="preserve"> NUMPAGES   \* MERGEFORMAT </w:instrText>
          </w:r>
          <w:r w:rsidR="002654CA">
            <w:fldChar w:fldCharType="separate"/>
          </w:r>
          <w:r w:rsidR="002654CA" w:rsidRPr="002654CA">
            <w:rPr>
              <w:noProof/>
              <w:lang w:val="fr-FR"/>
            </w:rPr>
            <w:t>2</w:t>
          </w:r>
          <w:r w:rsidR="002654CA">
            <w:rPr>
              <w:noProof/>
              <w:lang w:val="fr-FR"/>
            </w:rPr>
            <w:fldChar w:fldCharType="end"/>
          </w:r>
        </w:p>
      </w:tc>
    </w:tr>
  </w:tbl>
  <w:p w:rsidR="00AC6209" w:rsidRPr="00C91E60" w:rsidRDefault="00AC6209">
    <w:pPr>
      <w:pStyle w:val="Header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B19"/>
    <w:multiLevelType w:val="hybridMultilevel"/>
    <w:tmpl w:val="24123024"/>
    <w:lvl w:ilvl="0" w:tplc="058C2816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58109B"/>
    <w:multiLevelType w:val="hybridMultilevel"/>
    <w:tmpl w:val="896A21BE"/>
    <w:lvl w:ilvl="0" w:tplc="F4C48BA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F26433"/>
    <w:multiLevelType w:val="hybridMultilevel"/>
    <w:tmpl w:val="56043402"/>
    <w:lvl w:ilvl="0" w:tplc="B0BEF39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40E47"/>
    <w:multiLevelType w:val="hybridMultilevel"/>
    <w:tmpl w:val="F816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364C7"/>
    <w:multiLevelType w:val="hybridMultilevel"/>
    <w:tmpl w:val="C34CB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87F2D"/>
    <w:multiLevelType w:val="hybridMultilevel"/>
    <w:tmpl w:val="3E0CA886"/>
    <w:lvl w:ilvl="0" w:tplc="1FAC6DB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B9"/>
    <w:rsid w:val="0001040D"/>
    <w:rsid w:val="000329CD"/>
    <w:rsid w:val="00090727"/>
    <w:rsid w:val="00093B67"/>
    <w:rsid w:val="000A7F9B"/>
    <w:rsid w:val="000B32ED"/>
    <w:rsid w:val="000B369D"/>
    <w:rsid w:val="000C36BD"/>
    <w:rsid w:val="000E0506"/>
    <w:rsid w:val="000F4494"/>
    <w:rsid w:val="00102D6B"/>
    <w:rsid w:val="00114462"/>
    <w:rsid w:val="00146205"/>
    <w:rsid w:val="00180100"/>
    <w:rsid w:val="001B105E"/>
    <w:rsid w:val="001C6BC7"/>
    <w:rsid w:val="001D5074"/>
    <w:rsid w:val="001E3690"/>
    <w:rsid w:val="00201C45"/>
    <w:rsid w:val="002128A1"/>
    <w:rsid w:val="00227D7B"/>
    <w:rsid w:val="0023331B"/>
    <w:rsid w:val="00256EF7"/>
    <w:rsid w:val="002654CA"/>
    <w:rsid w:val="002931E6"/>
    <w:rsid w:val="0029596B"/>
    <w:rsid w:val="002A552B"/>
    <w:rsid w:val="002E5FC6"/>
    <w:rsid w:val="002F54B2"/>
    <w:rsid w:val="00315A29"/>
    <w:rsid w:val="00317766"/>
    <w:rsid w:val="00325168"/>
    <w:rsid w:val="0033461A"/>
    <w:rsid w:val="0037391C"/>
    <w:rsid w:val="003A64DB"/>
    <w:rsid w:val="003B1D79"/>
    <w:rsid w:val="003B3A8A"/>
    <w:rsid w:val="003C4818"/>
    <w:rsid w:val="003E30AC"/>
    <w:rsid w:val="004264C1"/>
    <w:rsid w:val="0043059F"/>
    <w:rsid w:val="004543E8"/>
    <w:rsid w:val="00454DCB"/>
    <w:rsid w:val="00495150"/>
    <w:rsid w:val="004968B6"/>
    <w:rsid w:val="0051265B"/>
    <w:rsid w:val="00594741"/>
    <w:rsid w:val="00596504"/>
    <w:rsid w:val="00596EF5"/>
    <w:rsid w:val="005C3B0E"/>
    <w:rsid w:val="005F1772"/>
    <w:rsid w:val="00622673"/>
    <w:rsid w:val="00624865"/>
    <w:rsid w:val="00655879"/>
    <w:rsid w:val="00663C95"/>
    <w:rsid w:val="00676167"/>
    <w:rsid w:val="00680022"/>
    <w:rsid w:val="006C6994"/>
    <w:rsid w:val="006F53B6"/>
    <w:rsid w:val="0070087A"/>
    <w:rsid w:val="007622B0"/>
    <w:rsid w:val="007D5C8E"/>
    <w:rsid w:val="007F2B24"/>
    <w:rsid w:val="00827099"/>
    <w:rsid w:val="00875485"/>
    <w:rsid w:val="008D0F8C"/>
    <w:rsid w:val="008F2A2A"/>
    <w:rsid w:val="008F4264"/>
    <w:rsid w:val="00903B73"/>
    <w:rsid w:val="00916C6F"/>
    <w:rsid w:val="00930D0E"/>
    <w:rsid w:val="00932BEE"/>
    <w:rsid w:val="0093395C"/>
    <w:rsid w:val="009667BF"/>
    <w:rsid w:val="009A4D36"/>
    <w:rsid w:val="009A61FC"/>
    <w:rsid w:val="009A7556"/>
    <w:rsid w:val="009C13CA"/>
    <w:rsid w:val="009F6D59"/>
    <w:rsid w:val="00A000EB"/>
    <w:rsid w:val="00A100D2"/>
    <w:rsid w:val="00A23A02"/>
    <w:rsid w:val="00A37117"/>
    <w:rsid w:val="00A652A4"/>
    <w:rsid w:val="00A659F8"/>
    <w:rsid w:val="00A66F0B"/>
    <w:rsid w:val="00A739FA"/>
    <w:rsid w:val="00A74E91"/>
    <w:rsid w:val="00AC5216"/>
    <w:rsid w:val="00AC6209"/>
    <w:rsid w:val="00AD57B9"/>
    <w:rsid w:val="00AD70B4"/>
    <w:rsid w:val="00B2529F"/>
    <w:rsid w:val="00B330ED"/>
    <w:rsid w:val="00B74142"/>
    <w:rsid w:val="00B76B03"/>
    <w:rsid w:val="00B82281"/>
    <w:rsid w:val="00BA51CB"/>
    <w:rsid w:val="00BD14E4"/>
    <w:rsid w:val="00C2368F"/>
    <w:rsid w:val="00C44DB4"/>
    <w:rsid w:val="00C56995"/>
    <w:rsid w:val="00C70D58"/>
    <w:rsid w:val="00C80C8B"/>
    <w:rsid w:val="00C863D5"/>
    <w:rsid w:val="00C91E60"/>
    <w:rsid w:val="00CA5D07"/>
    <w:rsid w:val="00CB1403"/>
    <w:rsid w:val="00CB15F4"/>
    <w:rsid w:val="00CB7984"/>
    <w:rsid w:val="00CC7368"/>
    <w:rsid w:val="00CC7CCD"/>
    <w:rsid w:val="00CE6428"/>
    <w:rsid w:val="00CF3A73"/>
    <w:rsid w:val="00CF6630"/>
    <w:rsid w:val="00D0085A"/>
    <w:rsid w:val="00D519AF"/>
    <w:rsid w:val="00D805FC"/>
    <w:rsid w:val="00DB2EC6"/>
    <w:rsid w:val="00DD713A"/>
    <w:rsid w:val="00DF4B49"/>
    <w:rsid w:val="00E1680D"/>
    <w:rsid w:val="00E5220C"/>
    <w:rsid w:val="00E64DC9"/>
    <w:rsid w:val="00E8096A"/>
    <w:rsid w:val="00E84A46"/>
    <w:rsid w:val="00E90B8B"/>
    <w:rsid w:val="00E95D6B"/>
    <w:rsid w:val="00EB4F38"/>
    <w:rsid w:val="00ED3140"/>
    <w:rsid w:val="00F04C3A"/>
    <w:rsid w:val="00F064A5"/>
    <w:rsid w:val="00F23960"/>
    <w:rsid w:val="00F47451"/>
    <w:rsid w:val="00F8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C9109415-5CEE-4DE8-9E23-49647F0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117"/>
  </w:style>
  <w:style w:type="paragraph" w:styleId="Footer">
    <w:name w:val="footer"/>
    <w:basedOn w:val="Normal"/>
    <w:link w:val="FooterChar"/>
    <w:uiPriority w:val="99"/>
    <w:unhideWhenUsed/>
    <w:rsid w:val="00A3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117"/>
  </w:style>
  <w:style w:type="table" w:styleId="TableGrid">
    <w:name w:val="Table Grid"/>
    <w:basedOn w:val="TableNormal"/>
    <w:uiPriority w:val="59"/>
    <w:rsid w:val="00A37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addik\Desktop\Templates\ISO%20Templat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DBB3-BCB1-4E40-ABC2-BB7F60FE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 Template-Portrait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 SAL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Walhan Saddik</dc:creator>
  <cp:lastModifiedBy>Walhan Saddik</cp:lastModifiedBy>
  <cp:revision>2</cp:revision>
  <cp:lastPrinted>2016-01-25T08:22:00Z</cp:lastPrinted>
  <dcterms:created xsi:type="dcterms:W3CDTF">2019-05-14T07:51:00Z</dcterms:created>
  <dcterms:modified xsi:type="dcterms:W3CDTF">2019-05-14T07:51:00Z</dcterms:modified>
</cp:coreProperties>
</file>